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5E6BF" w14:textId="01B3E62E" w:rsidR="00ED6306" w:rsidRDefault="00ED6306" w:rsidP="00ED6306">
      <w:r>
        <w:t>U Srednjoj školi dr. Antuna Barca</w:t>
      </w:r>
      <w:r w:rsidR="003B5345">
        <w:t xml:space="preserve"> </w:t>
      </w:r>
      <w:r>
        <w:t>u organizaciji Gradskog društva</w:t>
      </w:r>
      <w:r w:rsidR="003B5345">
        <w:t xml:space="preserve"> </w:t>
      </w:r>
      <w:r>
        <w:t xml:space="preserve">Crvenog križa Crikvenica 20. </w:t>
      </w:r>
      <w:r w:rsidR="003B5345">
        <w:t>O</w:t>
      </w:r>
      <w:r>
        <w:t>žujka</w:t>
      </w:r>
      <w:r w:rsidR="003B5345">
        <w:t xml:space="preserve"> </w:t>
      </w:r>
      <w:bookmarkStart w:id="0" w:name="_GoBack"/>
      <w:bookmarkEnd w:id="0"/>
      <w:r>
        <w:t>održano je 6. gradsko natjecanje</w:t>
      </w:r>
      <w:r w:rsidR="003B5345">
        <w:t xml:space="preserve"> </w:t>
      </w:r>
      <w:r>
        <w:t>mladeži Hrvatskog Crvenog križa</w:t>
      </w:r>
      <w:r w:rsidR="003B5345">
        <w:t xml:space="preserve"> </w:t>
      </w:r>
      <w:r>
        <w:t>na kojem su sudjelovali učenici s</w:t>
      </w:r>
      <w:r w:rsidR="003B5345">
        <w:t xml:space="preserve"> </w:t>
      </w:r>
      <w:r>
        <w:t>područja Grada Crikvenice i Općine</w:t>
      </w:r>
      <w:r w:rsidR="003B5345">
        <w:t xml:space="preserve"> </w:t>
      </w:r>
      <w:r>
        <w:t>Vinodolske. U kategoriji podmlatka</w:t>
      </w:r>
      <w:r w:rsidR="003B5345">
        <w:t xml:space="preserve">  </w:t>
      </w:r>
      <w:r>
        <w:t>natjecale su se ekipe iz OŠ Jurja</w:t>
      </w:r>
      <w:r w:rsidR="003B5345">
        <w:t xml:space="preserve">  </w:t>
      </w:r>
      <w:r>
        <w:t xml:space="preserve">Klovića iz Triblja i </w:t>
      </w:r>
      <w:r w:rsidRPr="003B5345">
        <w:rPr>
          <w:color w:val="FF0000"/>
        </w:rPr>
        <w:t>OŠ Zvonka Cara</w:t>
      </w:r>
      <w:r w:rsidR="003B5345">
        <w:t xml:space="preserve"> </w:t>
      </w:r>
      <w:r>
        <w:t>Crikvenica, a kategoriji mladeži</w:t>
      </w:r>
      <w:r w:rsidR="003B5345">
        <w:t xml:space="preserve"> </w:t>
      </w:r>
      <w:r>
        <w:t>dvije ekipe iz SŠ dr. Antuna Barca</w:t>
      </w:r>
      <w:r w:rsidR="003B5345">
        <w:t xml:space="preserve"> </w:t>
      </w:r>
      <w:r>
        <w:t>Crikvenica. Pismeni dio obuhvatio</w:t>
      </w:r>
      <w:r w:rsidR="003B5345">
        <w:t xml:space="preserve"> </w:t>
      </w:r>
      <w:r>
        <w:t>je provjeru znanja o pokretu</w:t>
      </w:r>
      <w:r w:rsidR="003B5345">
        <w:t xml:space="preserve"> </w:t>
      </w:r>
      <w:r>
        <w:t>Crvenog križa te međunarodnom</w:t>
      </w:r>
      <w:r w:rsidR="003B5345">
        <w:t xml:space="preserve"> </w:t>
      </w:r>
      <w:r>
        <w:t>humanitarnom pravu i pravu djece,</w:t>
      </w:r>
      <w:r w:rsidR="003B5345">
        <w:t xml:space="preserve"> </w:t>
      </w:r>
      <w:r>
        <w:t>dok se praktični dio odnosio na</w:t>
      </w:r>
      <w:r w:rsidR="003B5345">
        <w:t xml:space="preserve"> </w:t>
      </w:r>
      <w:r>
        <w:t>pružanje prve pomoći unesrećenima.</w:t>
      </w:r>
      <w:r w:rsidR="003B5345">
        <w:t xml:space="preserve"> </w:t>
      </w:r>
      <w:r w:rsidRPr="003B5345">
        <w:rPr>
          <w:b/>
          <w:color w:val="FF0000"/>
        </w:rPr>
        <w:t>Pobjednička ekipa OŠ Zvonka Cara</w:t>
      </w:r>
      <w:r w:rsidR="003B5345">
        <w:t xml:space="preserve"> </w:t>
      </w:r>
      <w:r>
        <w:t>u kategoriji podmlatka te ekipa</w:t>
      </w:r>
      <w:r w:rsidR="003B5345">
        <w:t xml:space="preserve"> </w:t>
      </w:r>
      <w:r>
        <w:t>mladeži „Zadruga Šćiran” odlaze</w:t>
      </w:r>
      <w:r w:rsidR="003B5345">
        <w:t xml:space="preserve"> </w:t>
      </w:r>
      <w:r>
        <w:t>na županijsko natjecanje koje će se</w:t>
      </w:r>
      <w:r w:rsidR="003B5345">
        <w:t xml:space="preserve"> </w:t>
      </w:r>
      <w:r>
        <w:t>održati u Novom Vinodolskom 10.</w:t>
      </w:r>
      <w:r w:rsidR="003B5345">
        <w:t xml:space="preserve"> </w:t>
      </w:r>
      <w:r>
        <w:t>travnja.</w:t>
      </w:r>
      <w:r w:rsidR="003B5345">
        <w:t xml:space="preserve"> </w:t>
      </w:r>
      <w:r>
        <w:t>Predsjednik GDCK Crikvenica</w:t>
      </w:r>
      <w:r w:rsidR="003B5345">
        <w:t xml:space="preserve"> </w:t>
      </w:r>
      <w:r>
        <w:t>dr. Damir Avdagić zahvalio se</w:t>
      </w:r>
      <w:r w:rsidR="003B5345">
        <w:t xml:space="preserve"> </w:t>
      </w:r>
      <w:r>
        <w:t>gradonačelniku Damiru Rukavini na</w:t>
      </w:r>
      <w:r w:rsidR="003B5345">
        <w:t xml:space="preserve"> </w:t>
      </w:r>
      <w:r>
        <w:t>pokroviteljstvu, svim sudionicima,</w:t>
      </w:r>
      <w:r w:rsidR="003B5345">
        <w:t xml:space="preserve"> </w:t>
      </w:r>
      <w:r>
        <w:t>školama, voditeljima, učenicima te</w:t>
      </w:r>
      <w:r w:rsidR="003B5345">
        <w:t xml:space="preserve"> </w:t>
      </w:r>
      <w:r>
        <w:t>brojnim volonterima, aktivistima</w:t>
      </w:r>
      <w:r w:rsidR="003B5345">
        <w:t xml:space="preserve"> </w:t>
      </w:r>
      <w:r>
        <w:t>i zdravstvenim djelatnicima koji</w:t>
      </w:r>
      <w:r w:rsidR="003B5345">
        <w:t xml:space="preserve"> </w:t>
      </w:r>
      <w:r>
        <w:t>sudjeluju u radu ove humanitarne</w:t>
      </w:r>
      <w:r w:rsidR="003B5345">
        <w:t xml:space="preserve"> </w:t>
      </w:r>
      <w:r>
        <w:t>organizacije. Istaknuo je kako su</w:t>
      </w:r>
      <w:r w:rsidR="003B5345">
        <w:t xml:space="preserve"> </w:t>
      </w:r>
      <w:r>
        <w:t>ekipe iz Crikvenice na županijskim</w:t>
      </w:r>
      <w:r w:rsidR="003B5345">
        <w:t xml:space="preserve"> </w:t>
      </w:r>
      <w:r>
        <w:t>natjecanjima do sada osvajale visoka</w:t>
      </w:r>
      <w:r w:rsidR="003B5345">
        <w:t xml:space="preserve"> </w:t>
      </w:r>
      <w:r>
        <w:t>mjesta te i ove godine očekuju dobre</w:t>
      </w:r>
      <w:r w:rsidR="003B5345">
        <w:t xml:space="preserve"> </w:t>
      </w:r>
      <w:r>
        <w:t>6. GRADSKO NATJECANJE MLADEŽI</w:t>
      </w:r>
      <w:r w:rsidR="003B5345">
        <w:t xml:space="preserve"> </w:t>
      </w:r>
      <w:r>
        <w:t>HRVATSKOG CRVENOG KRIŽA</w:t>
      </w:r>
      <w:r w:rsidR="003B5345">
        <w:t xml:space="preserve"> </w:t>
      </w:r>
      <w:r>
        <w:t>rezultate. Cilj je uključiti što više</w:t>
      </w:r>
      <w:r w:rsidR="003B5345">
        <w:t xml:space="preserve"> </w:t>
      </w:r>
      <w:r>
        <w:t>djece i mladih u rad Crvenog križa</w:t>
      </w:r>
      <w:r w:rsidR="003B5345">
        <w:t xml:space="preserve"> </w:t>
      </w:r>
      <w:r>
        <w:t>te ih raduje što je njihov broj svake</w:t>
      </w:r>
      <w:r w:rsidR="003B5345">
        <w:t xml:space="preserve"> </w:t>
      </w:r>
      <w:r>
        <w:t>godine sve veći.</w:t>
      </w:r>
      <w:r w:rsidR="003B5345">
        <w:t xml:space="preserve"> </w:t>
      </w:r>
      <w:r>
        <w:t>Svim sudionicima uručene su</w:t>
      </w:r>
      <w:r w:rsidR="003B5345">
        <w:t xml:space="preserve"> </w:t>
      </w:r>
      <w:r>
        <w:t>zahvalnice, a pobjedničkim ekipama</w:t>
      </w:r>
      <w:r w:rsidR="003B5345">
        <w:t xml:space="preserve"> </w:t>
      </w:r>
      <w:r>
        <w:t>pokloni gradonačelnika.</w:t>
      </w:r>
    </w:p>
    <w:p w14:paraId="62B20487" w14:textId="6DFE6929" w:rsidR="008C71F1" w:rsidRDefault="00ED6306" w:rsidP="003B5345">
      <w:pPr>
        <w:jc w:val="right"/>
      </w:pPr>
      <w:r>
        <w:t>Diana Gašparov</w:t>
      </w:r>
      <w:r w:rsidR="003B5345">
        <w:t>ić</w:t>
      </w:r>
    </w:p>
    <w:sectPr w:rsidR="008C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06"/>
    <w:rsid w:val="003B5345"/>
    <w:rsid w:val="008C71F1"/>
    <w:rsid w:val="00E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2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</dc:creator>
  <cp:lastModifiedBy>Jadran</cp:lastModifiedBy>
  <cp:revision>2</cp:revision>
  <dcterms:created xsi:type="dcterms:W3CDTF">2010-05-20T21:37:00Z</dcterms:created>
  <dcterms:modified xsi:type="dcterms:W3CDTF">2010-05-23T19:25:00Z</dcterms:modified>
</cp:coreProperties>
</file>